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FA08" w14:textId="77777777" w:rsidR="00306BA6" w:rsidRPr="00172C4D" w:rsidRDefault="00172C4D" w:rsidP="001250BC">
      <w:pPr>
        <w:pStyle w:val="Ttulo1"/>
        <w:pBdr>
          <w:bottom w:val="single" w:sz="4" w:space="3" w:color="7E97AD" w:themeColor="accent1"/>
        </w:pBdr>
        <w:shd w:val="clear" w:color="auto" w:fill="BFBFBF" w:themeFill="background1" w:themeFillShade="BF"/>
        <w:rPr>
          <w:b/>
          <w:color w:val="auto"/>
        </w:rPr>
      </w:pPr>
      <w:r>
        <w:rPr>
          <w:b/>
          <w:color w:val="auto"/>
        </w:rPr>
        <w:t xml:space="preserve">INFORMACIÓN </w:t>
      </w:r>
      <w:r w:rsidR="00621190">
        <w:rPr>
          <w:b/>
          <w:color w:val="auto"/>
        </w:rPr>
        <w:t>REQUERIDA</w:t>
      </w:r>
    </w:p>
    <w:tbl>
      <w:tblPr>
        <w:tblStyle w:val="TabladeInformedeestado"/>
        <w:tblW w:w="4982" w:type="pct"/>
        <w:tblInd w:w="-25" w:type="dxa"/>
        <w:tblLook w:val="04A0" w:firstRow="1" w:lastRow="0" w:firstColumn="1" w:lastColumn="0" w:noHBand="0" w:noVBand="1"/>
      </w:tblPr>
      <w:tblGrid>
        <w:gridCol w:w="2144"/>
        <w:gridCol w:w="192"/>
        <w:gridCol w:w="2071"/>
        <w:gridCol w:w="2364"/>
        <w:gridCol w:w="2087"/>
      </w:tblGrid>
      <w:tr w:rsidR="00DE103E" w:rsidRPr="003C7609" w14:paraId="098BBE9A" w14:textId="77777777" w:rsidTr="0097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829" w14:textId="77777777" w:rsidR="00621190" w:rsidRPr="003C7609" w:rsidRDefault="00621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REPORTE N°: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9A9" w14:textId="77777777" w:rsidR="00621190" w:rsidRPr="003C7609" w:rsidRDefault="00621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46E26" w14:textId="77777777" w:rsidR="00621190" w:rsidRPr="003C7609" w:rsidRDefault="00621190">
            <w:pPr>
              <w:rPr>
                <w:rFonts w:ascii="Arial" w:hAnsi="Arial" w:cs="Arial"/>
                <w:caps w:val="0"/>
                <w:color w:val="auto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D4274E8" w14:textId="77777777" w:rsidR="00621190" w:rsidRPr="003C7609" w:rsidRDefault="00621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2A60B8AA" w14:textId="77777777" w:rsidTr="00975CF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703" w14:textId="77777777" w:rsidR="00172C4D" w:rsidRPr="003C7609" w:rsidRDefault="00172C4D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APELLIDO PATERNO: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95B" w14:textId="77777777" w:rsidR="00172C4D" w:rsidRPr="003C7609" w:rsidRDefault="00172C4D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APELLIDO MATERNO: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4AE" w14:textId="77777777" w:rsidR="00172C4D" w:rsidRPr="003C7609" w:rsidRDefault="00172C4D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NOMBRE(S):</w:t>
            </w:r>
          </w:p>
        </w:tc>
      </w:tr>
      <w:tr w:rsidR="00621190" w:rsidRPr="003C7609" w14:paraId="1F72D16D" w14:textId="77777777" w:rsidTr="00975CF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71A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604" w14:textId="77777777" w:rsidR="00172C4D" w:rsidRPr="003C7609" w:rsidRDefault="00172C4D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B91" w14:textId="77777777" w:rsidR="00172C4D" w:rsidRPr="003C7609" w:rsidRDefault="00172C4D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1BE8" w:rsidRPr="003C7609" w14:paraId="34179A07" w14:textId="77777777" w:rsidTr="00975CF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B79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CLAVE UNICA: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644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937" w14:textId="77777777" w:rsidR="00621190" w:rsidRPr="003C7609" w:rsidRDefault="00621190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SEMESTRE: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D02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24774BD9" w14:textId="77777777" w:rsidTr="00975CF6">
        <w:trPr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025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LUGAR DONDE PRESTA EL SERVICIO SOCIAL: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780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40838006" w14:textId="77777777" w:rsidTr="00975CF6">
        <w:trPr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F37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NOMBRE DEL DEPARTAMENTO: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A1D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3B48CC4C" w14:textId="77777777" w:rsidTr="00975CF6">
        <w:trPr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8D4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NOMBRE DEL ASESOR EXTERNO</w:t>
            </w:r>
            <w:r w:rsidR="004274DC" w:rsidRPr="003C7609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DE8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6EEB8A16" w14:textId="77777777" w:rsidTr="00975CF6">
        <w:trPr>
          <w:trHeight w:val="7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03B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TELEFONO DEL DEPARTAMENTO: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25C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EB1" w14:textId="77777777" w:rsidR="00621190" w:rsidRPr="003C7609" w:rsidRDefault="00621190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HORARIO</w:t>
            </w:r>
            <w:r w:rsidR="004274DC" w:rsidRPr="003C760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DEL SERVICIO SOCIAL: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9C6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3C7609" w14:paraId="797377F6" w14:textId="77777777" w:rsidTr="00975CF6">
        <w:trPr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341" w14:textId="77777777" w:rsidR="00621190" w:rsidRPr="003C7609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PERIODO QUE COMPRENDE EL REPORTE: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8CB" w14:textId="77777777" w:rsidR="001250BC" w:rsidRPr="003C7609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DCE1EDD" w14:textId="77777777" w:rsidR="00306BA6" w:rsidRPr="001250BC" w:rsidRDefault="00F979D1" w:rsidP="001250BC">
      <w:pPr>
        <w:pStyle w:val="Ttulo1"/>
        <w:pBdr>
          <w:bottom w:val="single" w:sz="4" w:space="3" w:color="7E97AD" w:themeColor="accent1"/>
        </w:pBdr>
        <w:shd w:val="clear" w:color="auto" w:fill="BFBFBF" w:themeFill="background1" w:themeFillShade="BF"/>
        <w:rPr>
          <w:b/>
          <w:color w:val="auto"/>
        </w:rPr>
      </w:pPr>
      <w:r>
        <w:rPr>
          <w:b/>
          <w:color w:val="auto"/>
        </w:rPr>
        <w:t>DESCRIPCIÓN</w:t>
      </w:r>
      <w:r w:rsidR="00DE103E">
        <w:rPr>
          <w:b/>
          <w:color w:val="auto"/>
        </w:rPr>
        <w:t xml:space="preserve"> </w:t>
      </w:r>
      <w:r>
        <w:rPr>
          <w:b/>
          <w:color w:val="auto"/>
        </w:rPr>
        <w:t>DE LAS ACTIVIDADES DESARROLADAS:</w:t>
      </w:r>
    </w:p>
    <w:tbl>
      <w:tblPr>
        <w:tblStyle w:val="TabladeInformedeestado"/>
        <w:tblW w:w="4993" w:type="pct"/>
        <w:tblLook w:val="04A0" w:firstRow="1" w:lastRow="0" w:firstColumn="1" w:lastColumn="0" w:noHBand="0" w:noVBand="1"/>
      </w:tblPr>
      <w:tblGrid>
        <w:gridCol w:w="1729"/>
        <w:gridCol w:w="1357"/>
        <w:gridCol w:w="2670"/>
        <w:gridCol w:w="1825"/>
        <w:gridCol w:w="1302"/>
      </w:tblGrid>
      <w:tr w:rsidR="00306BA6" w14:paraId="136BD6AF" w14:textId="77777777" w:rsidTr="00C2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3" w:type="pct"/>
            <w:tcBorders>
              <w:top w:val="nil"/>
              <w:bottom w:val="single" w:sz="4" w:space="0" w:color="auto"/>
            </w:tcBorders>
          </w:tcPr>
          <w:p w14:paraId="4782DFEC" w14:textId="77777777" w:rsidR="00306BA6" w:rsidRDefault="00306BA6"/>
        </w:tc>
        <w:tc>
          <w:tcPr>
            <w:tcW w:w="764" w:type="pct"/>
            <w:tcBorders>
              <w:top w:val="nil"/>
              <w:bottom w:val="single" w:sz="4" w:space="0" w:color="auto"/>
            </w:tcBorders>
          </w:tcPr>
          <w:p w14:paraId="02D54032" w14:textId="77777777" w:rsidR="00306BA6" w:rsidRDefault="00306BA6"/>
        </w:tc>
        <w:tc>
          <w:tcPr>
            <w:tcW w:w="1503" w:type="pct"/>
            <w:tcBorders>
              <w:top w:val="nil"/>
              <w:bottom w:val="single" w:sz="4" w:space="0" w:color="auto"/>
            </w:tcBorders>
          </w:tcPr>
          <w:p w14:paraId="4A0C8160" w14:textId="77777777" w:rsidR="00306BA6" w:rsidRDefault="00306BA6"/>
        </w:tc>
        <w:tc>
          <w:tcPr>
            <w:tcW w:w="1027" w:type="pct"/>
            <w:tcBorders>
              <w:top w:val="nil"/>
              <w:bottom w:val="single" w:sz="4" w:space="0" w:color="auto"/>
            </w:tcBorders>
          </w:tcPr>
          <w:p w14:paraId="5CCC1718" w14:textId="77777777" w:rsidR="00306BA6" w:rsidRDefault="00306BA6"/>
        </w:tc>
        <w:tc>
          <w:tcPr>
            <w:tcW w:w="733" w:type="pct"/>
            <w:tcBorders>
              <w:top w:val="nil"/>
              <w:bottom w:val="single" w:sz="4" w:space="0" w:color="auto"/>
            </w:tcBorders>
          </w:tcPr>
          <w:p w14:paraId="1C9ECEAF" w14:textId="77777777" w:rsidR="00306BA6" w:rsidRDefault="00306BA6"/>
        </w:tc>
      </w:tr>
      <w:tr w:rsidR="00306BA6" w14:paraId="48D14CFC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2B17B983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4834AA6F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277B47FB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3F8531FD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73DB8D86" w14:textId="77777777" w:rsidR="00306BA6" w:rsidRDefault="00306BA6"/>
        </w:tc>
      </w:tr>
      <w:tr w:rsidR="00306BA6" w14:paraId="6962845E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20832A67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62FE7680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5714F878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A8D09FB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6FC4BBB8" w14:textId="77777777" w:rsidR="00306BA6" w:rsidRDefault="00306BA6"/>
        </w:tc>
      </w:tr>
      <w:tr w:rsidR="00306BA6" w14:paraId="76213598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037CF407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6BAA56E7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00D4DC20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010D6303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799C2415" w14:textId="77777777" w:rsidR="00306BA6" w:rsidRDefault="00306BA6"/>
        </w:tc>
      </w:tr>
      <w:tr w:rsidR="00C2536A" w14:paraId="2D216212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7311F264" w14:textId="77777777" w:rsidR="00C2536A" w:rsidRDefault="00C2536A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128CCF02" w14:textId="77777777" w:rsidR="00C2536A" w:rsidRDefault="00C2536A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3EEE29C3" w14:textId="77777777" w:rsidR="00C2536A" w:rsidRDefault="00C2536A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1C4F3DB" w14:textId="77777777" w:rsidR="00C2536A" w:rsidRDefault="00C2536A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0BCC067B" w14:textId="77777777" w:rsidR="00C2536A" w:rsidRDefault="00C2536A"/>
        </w:tc>
      </w:tr>
      <w:tr w:rsidR="004274DC" w14:paraId="4D27FB0E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74BC07A8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6C7E9DEE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507DB4DD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01905071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186A9D79" w14:textId="77777777" w:rsidR="004274DC" w:rsidRDefault="004274DC"/>
        </w:tc>
      </w:tr>
      <w:tr w:rsidR="004274DC" w14:paraId="32B535EA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11D73419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07F66373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1251E761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B263B58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34BF8745" w14:textId="77777777" w:rsidR="004274DC" w:rsidRDefault="004274DC"/>
        </w:tc>
      </w:tr>
      <w:tr w:rsidR="004274DC" w14:paraId="6C8AA5BF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6CE20F4C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3771C6C7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22E396FD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0242175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55244C29" w14:textId="77777777" w:rsidR="004274DC" w:rsidRDefault="004274DC"/>
        </w:tc>
      </w:tr>
      <w:tr w:rsidR="004274DC" w14:paraId="4A4EF28D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1E057CF6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5397A47C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7B8E0EF2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3E05B51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211C0094" w14:textId="77777777" w:rsidR="004274DC" w:rsidRDefault="004274DC"/>
        </w:tc>
      </w:tr>
      <w:tr w:rsidR="004274DC" w14:paraId="0178CAFC" w14:textId="77777777" w:rsidTr="00C2536A"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51BBDB52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2ED9B94C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71A670A6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93C7A8E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403662CB" w14:textId="77777777" w:rsidR="004274DC" w:rsidRDefault="004274DC"/>
        </w:tc>
      </w:tr>
    </w:tbl>
    <w:p w14:paraId="120FD2BB" w14:textId="77777777" w:rsidR="00C2536A" w:rsidRDefault="00C2536A" w:rsidP="00C2536A"/>
    <w:tbl>
      <w:tblPr>
        <w:tblStyle w:val="TabladeInformedeestado"/>
        <w:tblW w:w="0" w:type="auto"/>
        <w:tblLook w:val="04A0" w:firstRow="1" w:lastRow="0" w:firstColumn="1" w:lastColumn="0" w:noHBand="0" w:noVBand="1"/>
      </w:tblPr>
      <w:tblGrid>
        <w:gridCol w:w="2964"/>
        <w:gridCol w:w="2964"/>
        <w:gridCol w:w="2964"/>
      </w:tblGrid>
      <w:tr w:rsidR="00C2536A" w:rsidRPr="003C7609" w14:paraId="65C7B9D1" w14:textId="77777777" w:rsidTr="00C25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14:paraId="041417B8" w14:textId="77777777" w:rsidR="00C2536A" w:rsidRPr="003C7609" w:rsidRDefault="00C2536A" w:rsidP="00C2536A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</w:tcPr>
          <w:p w14:paraId="11DEAD46" w14:textId="77777777" w:rsidR="00C2536A" w:rsidRPr="003C7609" w:rsidRDefault="00C2536A" w:rsidP="00C2536A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14:paraId="26AA13D6" w14:textId="77777777" w:rsidR="00C2536A" w:rsidRPr="003C7609" w:rsidRDefault="00C2536A" w:rsidP="00C2536A">
            <w:pPr>
              <w:rPr>
                <w:sz w:val="18"/>
                <w:szCs w:val="18"/>
              </w:rPr>
            </w:pPr>
          </w:p>
        </w:tc>
      </w:tr>
      <w:tr w:rsidR="00C2536A" w:rsidRPr="003C7609" w14:paraId="5BCE56D5" w14:textId="77777777" w:rsidTr="00C2536A">
        <w:tc>
          <w:tcPr>
            <w:tcW w:w="2964" w:type="dxa"/>
            <w:tcBorders>
              <w:top w:val="single" w:sz="4" w:space="0" w:color="auto"/>
            </w:tcBorders>
          </w:tcPr>
          <w:p w14:paraId="3A306A8B" w14:textId="77777777" w:rsidR="00C2536A" w:rsidRPr="003C7609" w:rsidRDefault="00C2536A" w:rsidP="00C2536A">
            <w:pPr>
              <w:rPr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FIRMA DEL ASESOR</w:t>
            </w:r>
            <w:r w:rsidR="004274DC" w:rsidRPr="003C7609">
              <w:rPr>
                <w:rFonts w:ascii="Arial" w:hAnsi="Arial" w:cs="Arial"/>
                <w:color w:val="auto"/>
                <w:sz w:val="18"/>
                <w:szCs w:val="18"/>
              </w:rPr>
              <w:t xml:space="preserve"> EXTERNO</w:t>
            </w:r>
          </w:p>
        </w:tc>
        <w:tc>
          <w:tcPr>
            <w:tcW w:w="2964" w:type="dxa"/>
          </w:tcPr>
          <w:p w14:paraId="6E743008" w14:textId="77777777" w:rsidR="00C2536A" w:rsidRPr="003C7609" w:rsidRDefault="00C2536A" w:rsidP="00C2536A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7A63A56E" w14:textId="77777777" w:rsidR="00C2536A" w:rsidRPr="003C7609" w:rsidRDefault="00C2536A" w:rsidP="00C2536A">
            <w:pPr>
              <w:rPr>
                <w:sz w:val="18"/>
                <w:szCs w:val="18"/>
              </w:rPr>
            </w:pPr>
            <w:r w:rsidRPr="003C7609">
              <w:rPr>
                <w:rFonts w:ascii="Arial" w:hAnsi="Arial" w:cs="Arial"/>
                <w:color w:val="auto"/>
                <w:sz w:val="18"/>
                <w:szCs w:val="18"/>
              </w:rPr>
              <w:t>FIRMA DEL PRESTADOR DEL SERVICIO SOCIAL</w:t>
            </w:r>
          </w:p>
        </w:tc>
      </w:tr>
    </w:tbl>
    <w:p w14:paraId="15E61C8C" w14:textId="77777777" w:rsidR="00C2536A" w:rsidRDefault="00C2536A" w:rsidP="00C2536A"/>
    <w:tbl>
      <w:tblPr>
        <w:tblStyle w:val="TabladeInformedeestad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569"/>
        <w:gridCol w:w="2127"/>
        <w:gridCol w:w="2224"/>
      </w:tblGrid>
      <w:tr w:rsidR="00C2536A" w14:paraId="6F8D3AE2" w14:textId="77777777" w:rsidTr="00DE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82" w:type="dxa"/>
            <w:gridSpan w:val="4"/>
            <w:tcBorders>
              <w:bottom w:val="single" w:sz="4" w:space="0" w:color="auto"/>
            </w:tcBorders>
          </w:tcPr>
          <w:p w14:paraId="37E1E14E" w14:textId="77777777" w:rsidR="00C2536A" w:rsidRDefault="00C2536A" w:rsidP="00C2536A">
            <w:pPr>
              <w:jc w:val="center"/>
            </w:pPr>
            <w:r w:rsidRPr="00C2536A">
              <w:rPr>
                <w:color w:val="auto"/>
              </w:rPr>
              <w:t xml:space="preserve">DATOS EXCLUSIVOS </w:t>
            </w:r>
            <w:r w:rsidR="00DE103E">
              <w:rPr>
                <w:color w:val="auto"/>
              </w:rPr>
              <w:t>LLENADOS POR</w:t>
            </w:r>
            <w:r w:rsidRPr="00C2536A">
              <w:rPr>
                <w:color w:val="auto"/>
              </w:rPr>
              <w:t xml:space="preserve"> LA COORDINACIÓN DE SERVICIOS SOCIAL</w:t>
            </w:r>
          </w:p>
        </w:tc>
      </w:tr>
      <w:tr w:rsidR="00DE103E" w14:paraId="4F7F0902" w14:textId="77777777" w:rsidTr="00DE103E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03B" w14:textId="77777777" w:rsidR="00DE103E" w:rsidRDefault="00DE103E" w:rsidP="00C2536A">
            <w:r>
              <w:t>NUMERO DE HORAS DEL PERIODO: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224" w14:textId="77777777" w:rsidR="00DE103E" w:rsidRDefault="00DE103E" w:rsidP="00C2536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63B" w14:textId="77777777" w:rsidR="00DE103E" w:rsidRDefault="00DE103E" w:rsidP="00C2536A">
            <w:r>
              <w:t>TOTAL DE HORAS ACUMULADAS: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8CEB" w14:textId="77777777" w:rsidR="00DE103E" w:rsidRDefault="00DE103E" w:rsidP="00C2536A"/>
        </w:tc>
      </w:tr>
    </w:tbl>
    <w:p w14:paraId="5789724F" w14:textId="77777777" w:rsidR="00C2536A" w:rsidRPr="00C2536A" w:rsidRDefault="00C2536A" w:rsidP="003C7609"/>
    <w:sectPr w:rsidR="00C2536A" w:rsidRPr="00C2536A" w:rsidSect="007D2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77" w:bottom="284" w:left="2268" w:header="22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A128" w14:textId="77777777" w:rsidR="00825023" w:rsidRDefault="00825023">
      <w:pPr>
        <w:spacing w:before="0" w:after="0"/>
      </w:pPr>
      <w:r>
        <w:separator/>
      </w:r>
    </w:p>
  </w:endnote>
  <w:endnote w:type="continuationSeparator" w:id="0">
    <w:p w14:paraId="692C74FC" w14:textId="77777777" w:rsidR="00825023" w:rsidRDefault="008250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BCDA" w14:textId="77777777" w:rsidR="00B555B9" w:rsidRDefault="00B555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56DE" w14:textId="77777777" w:rsidR="00306BA6" w:rsidRDefault="006B6303">
    <w:pPr>
      <w:pStyle w:val="Piedepgina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651BE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AC08" w14:textId="77777777" w:rsidR="00FD4290" w:rsidRDefault="00FD4290" w:rsidP="00DE103E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B5C03EC" wp14:editId="140F76F6">
          <wp:simplePos x="0" y="0"/>
          <wp:positionH relativeFrom="column">
            <wp:posOffset>-1392555</wp:posOffset>
          </wp:positionH>
          <wp:positionV relativeFrom="paragraph">
            <wp:posOffset>-1581785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8" name="Imagen 28" descr="http://evirtual.uaslp.mx/Vinculacion/PublishingImages/Logo%20Divisi%C3%B3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virtual.uaslp.mx/Vinculacion/PublishingImages/Logo%20Divisi%C3%B3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03E">
      <w:t>DVU-DSS-FRM-03</w:t>
    </w:r>
  </w:p>
  <w:p w14:paraId="5D221956" w14:textId="77777777" w:rsidR="003C7609" w:rsidRPr="00411752" w:rsidRDefault="003C7609" w:rsidP="003C7609">
    <w:pPr>
      <w:spacing w:after="0"/>
      <w:ind w:left="-1701"/>
      <w:jc w:val="both"/>
      <w:rPr>
        <w:rFonts w:ascii="Arial" w:hAnsi="Arial" w:cs="Arial"/>
        <w:b/>
        <w:bCs/>
        <w:sz w:val="15"/>
        <w:szCs w:val="15"/>
      </w:rPr>
    </w:pPr>
    <w:r w:rsidRPr="00411752">
      <w:rPr>
        <w:rFonts w:ascii="Arial" w:hAnsi="Arial" w:cs="Arial"/>
        <w:b/>
        <w:bCs/>
        <w:sz w:val="15"/>
        <w:szCs w:val="15"/>
      </w:rPr>
      <w:t>AVISO DE PRIVACIDAD (VERSION SIMPLIFICADO)</w:t>
    </w:r>
  </w:p>
  <w:p w14:paraId="0032EC14" w14:textId="77777777" w:rsidR="003C7609" w:rsidRPr="00411752" w:rsidRDefault="003C7609" w:rsidP="003C7609">
    <w:pPr>
      <w:spacing w:after="0"/>
      <w:ind w:left="-1701"/>
      <w:jc w:val="both"/>
      <w:rPr>
        <w:rFonts w:ascii="Arial" w:hAnsi="Arial" w:cs="Arial"/>
        <w:sz w:val="14"/>
        <w:szCs w:val="14"/>
      </w:rPr>
    </w:pPr>
    <w:r w:rsidRPr="00411752">
      <w:rPr>
        <w:rFonts w:ascii="Arial" w:hAnsi="Arial" w:cs="Arial"/>
        <w:sz w:val="14"/>
        <w:szCs w:val="14"/>
      </w:rPr>
      <w:t>La Universidad Autónoma de San Luis Potosí recaba sus datos personales con la finalidad de realizar su actividad docente de investigación y difusión del conocimiento y cultura; así como vincularse con las instituciones públicas y privadas que apoyan estas funciones y los procesos y trámites administrativos inherentes a las mismas.</w:t>
    </w:r>
  </w:p>
  <w:p w14:paraId="3C97586A" w14:textId="77777777" w:rsidR="003C7609" w:rsidRPr="00411752" w:rsidRDefault="003C7609" w:rsidP="003C7609">
    <w:pPr>
      <w:spacing w:after="0"/>
      <w:ind w:left="-1701"/>
      <w:jc w:val="both"/>
      <w:rPr>
        <w:rFonts w:ascii="Arial" w:hAnsi="Arial" w:cs="Arial"/>
        <w:sz w:val="14"/>
        <w:szCs w:val="14"/>
      </w:rPr>
    </w:pPr>
    <w:r w:rsidRPr="00411752">
      <w:rPr>
        <w:rFonts w:ascii="Arial" w:hAnsi="Arial" w:cs="Arial"/>
        <w:sz w:val="14"/>
        <w:szCs w:val="14"/>
      </w:rPr>
      <w:t>Las transferencias que se realizan de datos personales no requieren consentimiento del titular, ya que no se trata de datos personales sensibles o bien se trata del cumplimiento de obligaciones establecidas en la ley.</w:t>
    </w:r>
  </w:p>
  <w:p w14:paraId="1527A73D" w14:textId="38A0B915" w:rsidR="003C7609" w:rsidRPr="00411752" w:rsidRDefault="003C7609" w:rsidP="003C7609">
    <w:pPr>
      <w:spacing w:after="0"/>
      <w:ind w:left="-1701"/>
      <w:jc w:val="both"/>
      <w:rPr>
        <w:rFonts w:ascii="Arial" w:hAnsi="Arial" w:cs="Arial"/>
        <w:sz w:val="14"/>
        <w:szCs w:val="14"/>
      </w:rPr>
    </w:pPr>
    <w:r w:rsidRPr="00411752">
      <w:rPr>
        <w:rFonts w:ascii="Arial" w:hAnsi="Arial" w:cs="Arial"/>
        <w:sz w:val="14"/>
        <w:szCs w:val="14"/>
      </w:rPr>
      <w:t xml:space="preserve">La Universidad Autónoma de San Luis Potosí se responsabiliza del manejo, tratamiento, uso y protección de aquellos datos que son proporcionados. El responsable Institucional de Datos Personales es el Lic. </w:t>
    </w:r>
    <w:r w:rsidRPr="00411752">
      <w:rPr>
        <w:rFonts w:ascii="Arial" w:hAnsi="Arial" w:cs="Arial"/>
        <w:sz w:val="14"/>
        <w:szCs w:val="14"/>
      </w:rPr>
      <w:t xml:space="preserve">Alejandro Alfonso </w:t>
    </w:r>
    <w:r w:rsidRPr="00411752">
      <w:rPr>
        <w:rFonts w:ascii="Arial" w:hAnsi="Arial" w:cs="Arial"/>
        <w:sz w:val="14"/>
        <w:szCs w:val="14"/>
      </w:rPr>
      <w:t>Serme</w:t>
    </w:r>
    <w:r w:rsidR="00B555B9">
      <w:rPr>
        <w:rFonts w:ascii="Arial" w:hAnsi="Arial" w:cs="Arial"/>
        <w:sz w:val="14"/>
        <w:szCs w:val="14"/>
      </w:rPr>
      <w:t>nt</w:t>
    </w:r>
    <w:r w:rsidRPr="00411752">
      <w:rPr>
        <w:rFonts w:ascii="Arial" w:hAnsi="Arial" w:cs="Arial"/>
        <w:sz w:val="14"/>
        <w:szCs w:val="14"/>
      </w:rPr>
      <w:t xml:space="preserve"> Gómez. Para el derecho de acceso, rectificación, cancelación u oposición de sus datos personales deberá acudir a la Unidad Transparencia.</w:t>
    </w:r>
  </w:p>
  <w:p w14:paraId="2D93600F" w14:textId="692E656A" w:rsidR="003C7609" w:rsidRPr="00411752" w:rsidRDefault="003C7609" w:rsidP="003C7609">
    <w:pPr>
      <w:spacing w:after="0"/>
      <w:ind w:left="-1701"/>
      <w:jc w:val="both"/>
      <w:rPr>
        <w:rFonts w:ascii="Arial" w:hAnsi="Arial" w:cs="Arial"/>
        <w:sz w:val="14"/>
        <w:szCs w:val="14"/>
      </w:rPr>
    </w:pPr>
    <w:r w:rsidRPr="00411752">
      <w:rPr>
        <w:rFonts w:ascii="Arial" w:hAnsi="Arial" w:cs="Arial"/>
        <w:sz w:val="14"/>
        <w:szCs w:val="14"/>
      </w:rPr>
      <w:t>El Aviso de Privacidad Integral puede consultarse en</w:t>
    </w:r>
    <w:r w:rsidRPr="003C7609">
      <w:rPr>
        <w:rFonts w:ascii="Arial" w:hAnsi="Arial" w:cs="Arial"/>
        <w:sz w:val="14"/>
        <w:szCs w:val="14"/>
      </w:rPr>
      <w:t xml:space="preserve">: </w:t>
    </w:r>
    <w:hyperlink r:id="rId2" w:history="1">
      <w:r w:rsidRPr="00411752">
        <w:rPr>
          <w:rStyle w:val="Hipervnculo"/>
          <w:rFonts w:ascii="Arial" w:hAnsi="Arial" w:cs="Arial"/>
          <w:sz w:val="14"/>
          <w:szCs w:val="14"/>
        </w:rPr>
        <w:t>https://transparencia.uaslp.mx/Paginas/AVISO-DE-PRIVACIDAD/3151</w:t>
      </w:r>
    </w:hyperlink>
  </w:p>
  <w:p w14:paraId="092EA2A4" w14:textId="77777777" w:rsidR="003C7609" w:rsidRDefault="003C7609" w:rsidP="00DE10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6A98" w14:textId="77777777" w:rsidR="00825023" w:rsidRDefault="00825023">
      <w:pPr>
        <w:spacing w:before="0" w:after="0"/>
      </w:pPr>
      <w:r>
        <w:separator/>
      </w:r>
    </w:p>
  </w:footnote>
  <w:footnote w:type="continuationSeparator" w:id="0">
    <w:p w14:paraId="30DD4675" w14:textId="77777777" w:rsidR="00825023" w:rsidRDefault="008250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E7E9" w14:textId="77777777" w:rsidR="00B555B9" w:rsidRDefault="00B555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817B" w14:textId="77777777" w:rsidR="00B555B9" w:rsidRDefault="00B555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97231" w14:textId="77777777" w:rsidR="00FD4290" w:rsidRDefault="00FD4290" w:rsidP="00FD4290">
    <w:pPr>
      <w:spacing w:before="0" w:after="0"/>
      <w:jc w:val="center"/>
      <w:rPr>
        <w:rFonts w:ascii="Arial Narrow" w:eastAsiaTheme="majorEastAsia" w:hAnsi="Arial Narrow" w:cstheme="majorBidi"/>
        <w:caps/>
        <w:color w:val="7E97AD" w:themeColor="accent1"/>
        <w:kern w:val="28"/>
        <w:sz w:val="32"/>
        <w:szCs w:val="48"/>
      </w:rPr>
    </w:pPr>
    <w:r w:rsidRPr="00FD4290">
      <w:rPr>
        <w:rFonts w:ascii="Arial" w:eastAsiaTheme="majorEastAsia" w:hAnsi="Arial" w:cs="Arial"/>
        <w:caps/>
        <w:noProof/>
        <w:color w:val="7E97AD" w:themeColor="accent1"/>
        <w:kern w:val="28"/>
        <w:sz w:val="32"/>
        <w:szCs w:val="48"/>
        <w:lang w:val="es-MX" w:eastAsia="es-MX"/>
      </w:rPr>
      <w:drawing>
        <wp:anchor distT="0" distB="0" distL="114300" distR="114300" simplePos="0" relativeHeight="251658240" behindDoc="1" locked="0" layoutInCell="1" allowOverlap="1" wp14:anchorId="27DFD334" wp14:editId="50B64403">
          <wp:simplePos x="0" y="0"/>
          <wp:positionH relativeFrom="column">
            <wp:posOffset>-1497330</wp:posOffset>
          </wp:positionH>
          <wp:positionV relativeFrom="paragraph">
            <wp:posOffset>122555</wp:posOffset>
          </wp:positionV>
          <wp:extent cx="1384935" cy="1466850"/>
          <wp:effectExtent l="0" t="0" r="5715" b="0"/>
          <wp:wrapTight wrapText="bothSides">
            <wp:wrapPolygon edited="0">
              <wp:start x="0" y="0"/>
              <wp:lineTo x="0" y="21319"/>
              <wp:lineTo x="21392" y="21319"/>
              <wp:lineTo x="21392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NUEVO UASL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E8C5B" w14:textId="77777777" w:rsidR="00FD4290" w:rsidRPr="00FD4290" w:rsidRDefault="00FD4290" w:rsidP="00FD4290">
    <w:pPr>
      <w:spacing w:before="0" w:after="0"/>
      <w:jc w:val="center"/>
      <w:rPr>
        <w:rFonts w:ascii="Arial" w:eastAsiaTheme="majorEastAsia" w:hAnsi="Arial" w:cs="Arial"/>
        <w:caps/>
        <w:color w:val="auto"/>
        <w:kern w:val="28"/>
        <w:sz w:val="32"/>
        <w:szCs w:val="48"/>
      </w:rPr>
    </w:pPr>
    <w:r w:rsidRPr="00FD4290">
      <w:rPr>
        <w:rFonts w:ascii="Arial" w:eastAsiaTheme="majorEastAsia" w:hAnsi="Arial" w:cs="Arial"/>
        <w:caps/>
        <w:color w:val="auto"/>
        <w:kern w:val="28"/>
        <w:sz w:val="32"/>
        <w:szCs w:val="48"/>
      </w:rPr>
      <w:t>UNIVERSIDAD AUTÓNOMA DE SAN LUIS POTOSI</w:t>
    </w:r>
  </w:p>
  <w:p w14:paraId="7F1B4EA1" w14:textId="13E291D3" w:rsidR="00FD4290" w:rsidRPr="004274DC" w:rsidRDefault="00FD4290" w:rsidP="00FD4290">
    <w:pPr>
      <w:spacing w:before="0" w:after="0"/>
      <w:jc w:val="center"/>
      <w:rPr>
        <w:rFonts w:ascii="Arial" w:eastAsiaTheme="majorEastAsia" w:hAnsi="Arial" w:cs="Arial"/>
        <w:caps/>
        <w:color w:val="auto"/>
        <w:kern w:val="28"/>
        <w:sz w:val="28"/>
        <w:szCs w:val="48"/>
      </w:rPr>
    </w:pPr>
    <w:r w:rsidRPr="004274DC">
      <w:rPr>
        <w:rFonts w:ascii="Arial" w:eastAsiaTheme="majorEastAsia" w:hAnsi="Arial" w:cs="Arial"/>
        <w:caps/>
        <w:color w:val="auto"/>
        <w:kern w:val="28"/>
        <w:sz w:val="28"/>
        <w:szCs w:val="48"/>
      </w:rPr>
      <w:t>FACULTAD DE</w:t>
    </w:r>
    <w:r w:rsidR="003C7609">
      <w:rPr>
        <w:rFonts w:ascii="Arial" w:eastAsiaTheme="majorEastAsia" w:hAnsi="Arial" w:cs="Arial"/>
        <w:caps/>
        <w:color w:val="auto"/>
        <w:kern w:val="28"/>
        <w:sz w:val="28"/>
        <w:szCs w:val="48"/>
      </w:rPr>
      <w:t xml:space="preserve"> ciencias</w:t>
    </w:r>
  </w:p>
  <w:p w14:paraId="55A472F1" w14:textId="77777777" w:rsidR="004274DC" w:rsidRDefault="004274DC" w:rsidP="00FD4290">
    <w:pPr>
      <w:spacing w:before="0" w:after="0"/>
      <w:jc w:val="center"/>
      <w:rPr>
        <w:rFonts w:ascii="Arial Narrow" w:eastAsiaTheme="majorEastAsia" w:hAnsi="Arial Narrow" w:cstheme="majorBidi"/>
        <w:caps/>
        <w:color w:val="auto"/>
        <w:kern w:val="28"/>
        <w:sz w:val="28"/>
        <w:szCs w:val="48"/>
      </w:rPr>
    </w:pPr>
  </w:p>
  <w:p w14:paraId="78E79C2E" w14:textId="6F7821E5" w:rsidR="00306BA6" w:rsidRPr="003C7609" w:rsidRDefault="00FD4290" w:rsidP="003C7609">
    <w:pPr>
      <w:spacing w:before="0" w:after="0"/>
      <w:jc w:val="center"/>
      <w:rPr>
        <w:rFonts w:asciiTheme="majorHAnsi" w:eastAsiaTheme="majorEastAsia" w:hAnsiTheme="majorHAnsi" w:cstheme="majorBidi"/>
        <w:caps/>
        <w:color w:val="auto"/>
        <w:kern w:val="28"/>
        <w:sz w:val="32"/>
        <w:szCs w:val="48"/>
      </w:rPr>
    </w:pPr>
    <w:r w:rsidRPr="00FD4290">
      <w:rPr>
        <w:rFonts w:ascii="Arial Narrow" w:eastAsiaTheme="majorEastAsia" w:hAnsi="Arial Narrow" w:cstheme="majorBidi"/>
        <w:caps/>
        <w:color w:val="auto"/>
        <w:kern w:val="28"/>
        <w:sz w:val="28"/>
        <w:szCs w:val="48"/>
      </w:rPr>
      <w:t>REPORTE MENSUAL DE ACTIVIDADES DEL SERVICIO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90"/>
    <w:rsid w:val="0006115D"/>
    <w:rsid w:val="001250BC"/>
    <w:rsid w:val="00172C4D"/>
    <w:rsid w:val="002B6C13"/>
    <w:rsid w:val="00306BA6"/>
    <w:rsid w:val="00325CE6"/>
    <w:rsid w:val="003810BF"/>
    <w:rsid w:val="0039102C"/>
    <w:rsid w:val="003C7609"/>
    <w:rsid w:val="004274DC"/>
    <w:rsid w:val="00621190"/>
    <w:rsid w:val="006441FC"/>
    <w:rsid w:val="00651BE8"/>
    <w:rsid w:val="0069067D"/>
    <w:rsid w:val="006B6303"/>
    <w:rsid w:val="00727F4E"/>
    <w:rsid w:val="007A64A5"/>
    <w:rsid w:val="007D2845"/>
    <w:rsid w:val="007D5DBF"/>
    <w:rsid w:val="00825023"/>
    <w:rsid w:val="0086007F"/>
    <w:rsid w:val="008E50AA"/>
    <w:rsid w:val="00975CF6"/>
    <w:rsid w:val="009D2F4A"/>
    <w:rsid w:val="00AC4ABA"/>
    <w:rsid w:val="00B555B9"/>
    <w:rsid w:val="00C2536A"/>
    <w:rsid w:val="00CA3B1C"/>
    <w:rsid w:val="00D23115"/>
    <w:rsid w:val="00DE103E"/>
    <w:rsid w:val="00E307B4"/>
    <w:rsid w:val="00E72586"/>
    <w:rsid w:val="00F979D1"/>
    <w:rsid w:val="00FD2CB3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B85D"/>
  <w15:chartTrackingRefBased/>
  <w15:docId w15:val="{276E63B6-599F-4CF0-ACBB-1398DD5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paragraph" w:styleId="Sinespaciado">
    <w:name w:val="No Spacing"/>
    <w:link w:val="SinespaciadoCar"/>
    <w:uiPriority w:val="1"/>
    <w:qFormat/>
    <w:pPr>
      <w:spacing w:before="0" w:after="0"/>
    </w:p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table" w:styleId="Tablaconcuadrcula">
    <w:name w:val="Table Grid"/>
    <w:basedOn w:val="Tab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80"/>
    </w:pPr>
  </w:style>
  <w:style w:type="character" w:customStyle="1" w:styleId="CierreCar">
    <w:name w:val="Cierre Car"/>
    <w:basedOn w:val="Fuentedeprrafopredeter"/>
    <w:link w:val="Cierre"/>
    <w:uiPriority w:val="99"/>
    <w:rPr>
      <w:kern w:val="20"/>
    </w:rPr>
  </w:style>
  <w:style w:type="table" w:customStyle="1" w:styleId="TabladeInformedeestado">
    <w:name w:val="Tabla de Informe de estado"/>
    <w:basedOn w:val="Tab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4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4DC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7609"/>
    <w:rPr>
      <w:color w:val="64646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transparencia.uaslp.mx/Paginas/AVISO-DE-PRIVACIDAD/3151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634\AppData\Roaming\Microsoft\Plantillas\Informe%20del%20proyec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918E8DD2-BAEC-47DD-826C-C83ADEDAB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C:\Users\18634\AppData\Roaming\Microsoft\Plantillas\Informe del proyecto.dotx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ORLANDO ARMAS ALEJO</dc:creator>
  <cp:keywords/>
  <cp:lastModifiedBy>CATALINA ARENAS HUERTERO</cp:lastModifiedBy>
  <cp:revision>4</cp:revision>
  <cp:lastPrinted>2015-12-01T18:13:00Z</cp:lastPrinted>
  <dcterms:created xsi:type="dcterms:W3CDTF">2024-09-25T00:52:00Z</dcterms:created>
  <dcterms:modified xsi:type="dcterms:W3CDTF">2024-09-25T22:03:00Z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